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大洪山2019年度雨露计划公告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为贯彻落实《湖北省扶贫攻坚领导小组关于打赢脱贫攻坚战三年行动的实施意见》（鄂扶组发【2018】13号文件精神，切实加大农村贫困家庭新成长劳动力接受职业教育政策扶贫力度，根据系统比对、入户核实，大洪山风景名胜区2019年春季雨露计划3人，2019年秋季雨露计划5人（具体名单附后）现予以公告。</w:t>
      </w:r>
    </w:p>
    <w:p>
      <w:pPr>
        <w:rPr>
          <w:rFonts w:hint="default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附：</w:t>
      </w:r>
    </w:p>
    <w:p>
      <w:pPr>
        <w:ind w:firstLine="640" w:firstLineChars="200"/>
        <w:rPr>
          <w:rFonts w:hint="default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1、2019年春季雨露计划：丁金军、李子润、孙春梅</w:t>
      </w:r>
    </w:p>
    <w:p>
      <w:pPr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2、2019年秋季雨露计划：丁金军、李子润、孙春梅、刘俊婷、华子文、包龙梅、包凤梅</w:t>
      </w:r>
    </w:p>
    <w:p>
      <w:pPr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简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联系电话： 0722-4832103（扶贫办）</w:t>
      </w:r>
    </w:p>
    <w:p>
      <w:pPr>
        <w:ind w:firstLine="640" w:firstLineChars="200"/>
        <w:rPr>
          <w:rFonts w:hint="default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         12317（扶贫监督举报电话）</w:t>
      </w:r>
    </w:p>
    <w:p>
      <w:pPr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2019年12月9日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67217"/>
    <w:rsid w:val="004F444A"/>
    <w:rsid w:val="4F622E6F"/>
    <w:rsid w:val="50167217"/>
    <w:rsid w:val="569D5889"/>
    <w:rsid w:val="571943D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1E7DC8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18"/>
      <w:szCs w:val="18"/>
    </w:rPr>
  </w:style>
  <w:style w:type="character" w:styleId="13">
    <w:name w:val="HTML Cit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SZ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2018-07-31T00:28:00Z</dcterms:created>
  <dc:creator>九月</dc:creator>
  <cp:lastModifiedBy>九月</cp:lastModifiedBy>
  <cp:lastPrinted>2019-12-09T09:01:37Z</cp:lastPrinted>
  <dcterms:modified xsi:type="dcterms:W3CDTF">2019-12-09T09:02:19Z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