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三里岗镇防汛抢险应急组织体系图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914400" cy="297180"/>
                <wp:effectExtent l="4445" t="4445" r="14605" b="2222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第一指挥长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71pt;margin-top:5.6pt;height:23.4pt;width:72pt;z-index:251659264;mso-width-relative:page;mso-height-relative:page;" fillcolor="#FFFFFF" filled="t" stroked="t" coordsize="21600,21600" o:gfxdata="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opZn9gAAAAJAQAADwAAAAAAAAABACAAAAAi&#10;AAAAZHJzL2Rvd25yZXYueG1sUEsBAhQAFAAAAAgAh07iQOaaSr4KAgAAN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第一指挥长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7pt;margin-top:13.4pt;height:23.4pt;width:0pt;z-index:251660288;mso-width-relative:page;mso-height-relative:page;" filled="f" stroked="t" coordsize="21600,21600" o:gfxdata="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3ntj1gAA&#10;AAkBAAAPAAAAAAAAAAEAIAAAACIAAABkcnMvZG93bnJldi54bWxQSwECFAAUAAAACACHTuJAFPHb&#10;P+cBAADa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71120</wp:posOffset>
                </wp:positionV>
                <wp:extent cx="1257300" cy="297180"/>
                <wp:effectExtent l="5080" t="4445" r="13970" b="2222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挥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53pt;margin-top:5.6pt;height:23.4pt;width:99pt;z-index:251661312;mso-width-relative:page;mso-height-relative:page;" fillcolor="#FFFFFF" filled="t" stroked="t" coordsize="21600,21600" o:gfxdata="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JUSydgAAAAJAQAADwAAAAAAAAABACAA&#10;AAAiAAAAZHJzL2Rvd25yZXYueG1sUEsBAhQAFAAAAAgAh07iQG8tppI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挥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07pt;margin-top:13.4pt;height:23.4pt;width:0pt;z-index:251662336;mso-width-relative:page;mso-height-relative:page;" filled="f" stroked="t" coordsize="21600,21600" o:gfxdata="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3ntj1gAA&#10;AAkBAAAPAAAAAAAAAAEAIAAAACIAAABkcnMvZG93bnJldi54bWxQSwECFAAUAAAACACHTuJATwKG&#10;JOcBAADa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71120</wp:posOffset>
                </wp:positionV>
                <wp:extent cx="1714500" cy="297180"/>
                <wp:effectExtent l="4445" t="4445" r="14605" b="22225"/>
                <wp:wrapNone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挥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35pt;margin-top:5.6pt;height:23.4pt;width:135pt;z-index:251663360;mso-width-relative:page;mso-height-relative:page;" fillcolor="#FFFFFF" filled="t" stroked="t" coordsize="21600,21600" o:gfxdata="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YxSSrXAAAACQEAAA8AAAAAAAAAAQAgAAAA&#10;IgAAAGRycy9kb3ducmV2LnhtbFBLAQIUABQAAAAIAIdO4kB2pq4lDAIAADY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指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挥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07pt;margin-top:13.4pt;height:23.4pt;width:0pt;z-index:251665408;mso-width-relative:page;mso-height-relative:page;" filled="f" stroked="t" coordsize="21600,21600" o:gfxdata="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zee2PWAAAA&#10;CQEAAA8AAAAAAAAAAQAgAAAAIgAAAGRycy9kb3ducmV2LnhtbFBLAQIUABQAAAAIAIdO4kA292tw&#10;5gEAANo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71120</wp:posOffset>
                </wp:positionV>
                <wp:extent cx="2400300" cy="297180"/>
                <wp:effectExtent l="4445" t="4445" r="14605" b="22225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员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单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08pt;margin-top:5.6pt;height:23.4pt;width:189pt;z-index:251664384;mso-width-relative:page;mso-height-relative:page;" fillcolor="#FFFFFF" filled="t" stroked="t" coordsize="21600,21600" o:gfxdata="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EGXkS2AAAAAkBAAAPAAAAAAAAAAEAIAAA&#10;ACIAAABkcnMvZG93bnJldi54bWxQSwECFAAUAAAACACHTuJA1lncb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员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单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0" cy="198120"/>
                <wp:effectExtent l="4445" t="0" r="14605" b="11430"/>
                <wp:wrapNone/>
                <wp:docPr id="1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07pt;margin-top:13.4pt;height:15.6pt;width:0pt;z-index:251670528;mso-width-relative:page;mso-height-relative:page;" filled="f" stroked="t" coordsize="21600,21600" o:gfxdata="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TxEo1gAA&#10;AAkBAAAPAAAAAAAAAAEAIAAAACIAAABkcnMvZG93bnJldi54bWxQSwECFAAUAAAACACHTuJAYG/b&#10;XO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18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52pt;margin-top:13.4pt;height:23.4pt;width:0pt;z-index:251675648;mso-width-relative:page;mso-height-relative:page;" filled="f" stroked="t" coordsize="21600,21600" o:gfxdata="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nSsKtYA&#10;AAAJAQAADwAAAAAAAAABACAAAAAiAAAAZHJzL2Rvd25yZXYueG1sUEsBAhQAFAAAAAgAh07iQDol&#10;wK7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1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62pt;margin-top:13.4pt;height:23.4pt;width:0pt;z-index:251674624;mso-width-relative:page;mso-height-relative:page;" filled="f" stroked="t" coordsize="21600,21600" o:gfxdata="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eGFTbW&#10;AAAACQEAAA8AAAAAAAAAAQAgAAAAIgAAAGRycy9kb3ducmV2LnhtbFBLAQIUABQAAAAIAIdO4kAU&#10;P5D4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16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33pt;margin-top:13.4pt;height:23.4pt;width:0pt;z-index:251673600;mso-width-relative:page;mso-height-relative:page;" filled="f" stroked="t" coordsize="21600,21600" o:gfxdata="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G8VANUA&#10;AAAJAQAADwAAAAAAAAABACAAAAAiAAAAZHJzL2Rvd25yZXYueG1sUEsBAhQAFAAAAAgAh07iQJHt&#10;ip/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3200400" cy="0"/>
                <wp:effectExtent l="0" t="0" r="0" b="0"/>
                <wp:wrapNone/>
                <wp:docPr id="1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81pt;margin-top:13.4pt;height:0pt;width:252pt;z-index:251672576;mso-width-relative:page;mso-height-relative:page;" filled="f" stroked="t" coordsize="21600,21600" o:gfxdata="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bMUFNQAAAAJ&#10;AQAADwAAAAAAAAABACAAAAAiAAAAZHJzL2Rvd25yZXYueG1sUEsBAhQAFAAAAAgAh07iQP+b40b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1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81pt;margin-top:13.4pt;height:23.4pt;width:0pt;z-index:251671552;mso-width-relative:page;mso-height-relative:page;" filled="f" stroked="t" coordsize="21600,21600" o:gfxdata="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a81ldUA&#10;AAAJAQAADwAAAAAAAAABACAAAAAiAAAAZHJzL2Rvd25yZXYueG1sUEsBAhQAFAAAAAgAh07iQB7v&#10;xqz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71120</wp:posOffset>
                </wp:positionV>
                <wp:extent cx="1028700" cy="297180"/>
                <wp:effectExtent l="4445" t="4445" r="14605" b="22225"/>
                <wp:wrapNone/>
                <wp:docPr id="1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保障供给队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88pt;margin-top:5.6pt;height:23.4pt;width:81pt;z-index:251669504;mso-width-relative:page;mso-height-relative:page;" fillcolor="#FFFFFF" filled="t" stroked="t" coordsize="21600,21600" o:gfxdata="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3ckX1wAAAAkBAAAPAAAAAAAAAAEAIAAA&#10;ACIAAABkcnMvZG93bnJldi54bWxQSwECFAAUAAAACACHTuJA5Xn3UQ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保障供给队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71120</wp:posOffset>
                </wp:positionV>
                <wp:extent cx="914400" cy="297180"/>
                <wp:effectExtent l="4445" t="4445" r="14605" b="22225"/>
                <wp:wrapNone/>
                <wp:docPr id="10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应急抢险队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07pt;margin-top:5.6pt;height:23.4pt;width:72pt;z-index:251668480;mso-width-relative:page;mso-height-relative:page;" fillcolor="#FFFFFF" filled="t" stroked="t" coordsize="21600,21600" o:gfxdata="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cmJ0NYAAAAJAQAADwAAAAAAAAABACAAAAAi&#10;AAAAZHJzL2Rvd25yZXYueG1sUEsBAhQAFAAAAAgAh07iQN1TkhAMAgAANw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应急抢险队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71120</wp:posOffset>
                </wp:positionV>
                <wp:extent cx="1143000" cy="297180"/>
                <wp:effectExtent l="4445" t="4445" r="14605" b="22225"/>
                <wp:wrapNone/>
                <wp:docPr id="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巡查信息监测队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7pt;margin-top:5.6pt;height:23.4pt;width:90pt;z-index:251666432;mso-width-relative:page;mso-height-relative:page;" fillcolor="#FFFFFF" filled="t" stroked="t" coordsize="21600,21600" o:gfxdata="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97Dd9YAAAAIAQAADwAAAAAAAAABACAA&#10;AAAiAAAAZHJzL2Rvd25yZXYueG1sUEsBAhQAFAAAAAgAh07iQIx+AQsPAgAANw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巡查信息监测队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71120</wp:posOffset>
                </wp:positionV>
                <wp:extent cx="914400" cy="297180"/>
                <wp:effectExtent l="4445" t="4445" r="14605" b="22225"/>
                <wp:wrapNone/>
                <wp:docPr id="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转移工作队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26pt;margin-top:5.6pt;height:23.4pt;width:72pt;z-index:251667456;mso-width-relative:page;mso-height-relative:page;" fillcolor="#FFFFFF" filled="t" stroked="t" coordsize="21600,21600" o:gfxdata="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GrMX9gAAAAJAQAADwAAAAAAAAABACAAAAAi&#10;AAAAZHJzL2Rvd25yZXYueG1sUEsBAhQAFAAAAAgAh07iQBwMm5kKAgAAN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转移工作队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24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33pt;margin-top:13.4pt;height:23.4pt;width:0pt;z-index:251681792;mso-width-relative:page;mso-height-relative:page;" filled="f" stroked="t" coordsize="21600,21600" o:gfxdata="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bxUA1QAA&#10;AAkBAAAPAAAAAAAAAAEAIAAAACIAAABkcnMvZG93bnJldi54bWxQSwECFAAUAAAACACHTuJAJp2F&#10;H+gBAADc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2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52pt;margin-top:13.4pt;height:23.4pt;width:0pt;z-index:251680768;mso-width-relative:page;mso-height-relative:page;" filled="f" stroked="t" coordsize="21600,21600" o:gfxdata="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Z0rCrW&#10;AAAACQEAAA8AAAAAAAAAAQAgAAAAIgAAAGRycy9kb3ducmV2LnhtbFBLAQIUABQAAAAIAIdO4kBT&#10;epjq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162pt;margin-top:13.4pt;height:23.4pt;width:0pt;z-index:251679744;mso-width-relative:page;mso-height-relative:page;" filled="f" stroked="t" coordsize="21600,21600" o:gfxdata="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eGFTbW&#10;AAAACQEAAA8AAAAAAAAAAQAgAAAAIgAAAGRycy9kb3ducmV2LnhtbFBLAQIUABQAAAAIAIdO4kA0&#10;+IYe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21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81pt;margin-top:13.4pt;height:23.4pt;width:0pt;z-index:251678720;mso-width-relative:page;mso-height-relative:page;" filled="f" stroked="t" coordsize="21600,21600" o:gfxdata="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rzWV1QAA&#10;AAkBAAAPAAAAAAAAAAEAIAAAACIAAABkcnMvZG93bnJldi54bWxQSwECFAAUAAAACACHTuJAXxoD&#10;jegBAADc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71120</wp:posOffset>
                </wp:positionV>
                <wp:extent cx="0" cy="198120"/>
                <wp:effectExtent l="4445" t="0" r="14605" b="11430"/>
                <wp:wrapNone/>
                <wp:docPr id="20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07pt;margin-top:5.6pt;height:15.6pt;width:0pt;z-index:251677696;mso-width-relative:page;mso-height-relative:page;" filled="f" stroked="t" coordsize="21600,21600" o:gfxdata="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UWXPHVAAAACQEA&#10;AA8AAAAAAAAAAQAgAAAAIgAAAGRycy9kb3ducmV2LnhtbFBLAQIUABQAAAAIAIdO4kDHBYVS5AEA&#10;ANw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71120</wp:posOffset>
                </wp:positionV>
                <wp:extent cx="3200400" cy="0"/>
                <wp:effectExtent l="0" t="0" r="0" b="0"/>
                <wp:wrapNone/>
                <wp:docPr id="19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81pt;margin-top:5.6pt;height:0pt;width:252pt;z-index:251676672;mso-width-relative:page;mso-height-relative:page;" filled="f" stroked="t" coordsize="21600,21600" o:gfxdata="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PuxC9MAAAAJ&#10;AQAADwAAAAAAAAABACAAAAAiAAAAZHJzL2Rvd25yZXYueG1sUEsBAhQAFAAAAAgAh07iQFEW3Sro&#10;AQAA3Q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71120</wp:posOffset>
                </wp:positionV>
                <wp:extent cx="4343400" cy="297180"/>
                <wp:effectExtent l="4445" t="4445" r="14605" b="22225"/>
                <wp:wrapNone/>
                <wp:docPr id="1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各村（居）委会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镇直单位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7pt;margin-top:5.6pt;height:23.4pt;width:342pt;z-index:251670528;mso-width-relative:page;mso-height-relative:page;" fillcolor="#FFFFFF" filled="t" stroked="t" coordsize="21600,21600" o:gfxdata="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61YsdcAAAAIAQAADwAAAAAAAAABACAA&#10;AAAiAAAAZHJzL2Rvd25yZXYueG1sUEsBAhQAFAAAAAgAh07iQJLVEl8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各村（居）委会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镇直单位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footerReference r:id="rId3" w:type="default"/>
      <w:footerReference r:id="rId4" w:type="even"/>
      <w:pgSz w:w="11907" w:h="16840" w:orient="landscape"/>
      <w:pgMar w:top="1644" w:right="1644" w:bottom="164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- 6 -</w:t>
    </w:r>
    <w:r>
      <w:rPr>
        <w:rStyle w:val="6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printTwoOnOne w:val="1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79"/>
    <w:rsid w:val="00025A7B"/>
    <w:rsid w:val="000339D5"/>
    <w:rsid w:val="00047ABC"/>
    <w:rsid w:val="0006109A"/>
    <w:rsid w:val="00086578"/>
    <w:rsid w:val="000E5411"/>
    <w:rsid w:val="00100D09"/>
    <w:rsid w:val="001022F2"/>
    <w:rsid w:val="00113CA0"/>
    <w:rsid w:val="001174CC"/>
    <w:rsid w:val="001B72E4"/>
    <w:rsid w:val="001C3FE2"/>
    <w:rsid w:val="002652E4"/>
    <w:rsid w:val="00281EEC"/>
    <w:rsid w:val="002D246D"/>
    <w:rsid w:val="00323035"/>
    <w:rsid w:val="00324181"/>
    <w:rsid w:val="00396517"/>
    <w:rsid w:val="003D05A1"/>
    <w:rsid w:val="003D1533"/>
    <w:rsid w:val="003E49B3"/>
    <w:rsid w:val="003E59DA"/>
    <w:rsid w:val="003E6656"/>
    <w:rsid w:val="0040538E"/>
    <w:rsid w:val="0043008F"/>
    <w:rsid w:val="004638FB"/>
    <w:rsid w:val="00485E69"/>
    <w:rsid w:val="00523D8E"/>
    <w:rsid w:val="00550699"/>
    <w:rsid w:val="005831D0"/>
    <w:rsid w:val="00590C21"/>
    <w:rsid w:val="005A6276"/>
    <w:rsid w:val="005E043E"/>
    <w:rsid w:val="005F0BCD"/>
    <w:rsid w:val="00687D97"/>
    <w:rsid w:val="00695909"/>
    <w:rsid w:val="00695AED"/>
    <w:rsid w:val="006B4686"/>
    <w:rsid w:val="006B5E10"/>
    <w:rsid w:val="006C57EE"/>
    <w:rsid w:val="006F35A2"/>
    <w:rsid w:val="007208EC"/>
    <w:rsid w:val="00725721"/>
    <w:rsid w:val="007517E1"/>
    <w:rsid w:val="00754CA1"/>
    <w:rsid w:val="00767E3D"/>
    <w:rsid w:val="007B5F74"/>
    <w:rsid w:val="008157EC"/>
    <w:rsid w:val="00871963"/>
    <w:rsid w:val="008B4A70"/>
    <w:rsid w:val="00904D09"/>
    <w:rsid w:val="009078FD"/>
    <w:rsid w:val="00936006"/>
    <w:rsid w:val="009403E4"/>
    <w:rsid w:val="009843E7"/>
    <w:rsid w:val="00984A95"/>
    <w:rsid w:val="009C6A70"/>
    <w:rsid w:val="009E02AB"/>
    <w:rsid w:val="00A4242A"/>
    <w:rsid w:val="00A81445"/>
    <w:rsid w:val="00AC5D36"/>
    <w:rsid w:val="00AC721C"/>
    <w:rsid w:val="00AD5DEE"/>
    <w:rsid w:val="00B530B3"/>
    <w:rsid w:val="00B60055"/>
    <w:rsid w:val="00B81C4B"/>
    <w:rsid w:val="00BB0F2B"/>
    <w:rsid w:val="00BF625C"/>
    <w:rsid w:val="00C00E71"/>
    <w:rsid w:val="00C25DAD"/>
    <w:rsid w:val="00C466C9"/>
    <w:rsid w:val="00C47F28"/>
    <w:rsid w:val="00C549C9"/>
    <w:rsid w:val="00C91B29"/>
    <w:rsid w:val="00C93D29"/>
    <w:rsid w:val="00C97B62"/>
    <w:rsid w:val="00CD307A"/>
    <w:rsid w:val="00D226E1"/>
    <w:rsid w:val="00D45173"/>
    <w:rsid w:val="00D540BF"/>
    <w:rsid w:val="00D62D5A"/>
    <w:rsid w:val="00D7118D"/>
    <w:rsid w:val="00D81906"/>
    <w:rsid w:val="00DA758E"/>
    <w:rsid w:val="00DB5880"/>
    <w:rsid w:val="00DC1FEC"/>
    <w:rsid w:val="00E04706"/>
    <w:rsid w:val="00E55D79"/>
    <w:rsid w:val="00EB15BB"/>
    <w:rsid w:val="00EB26B3"/>
    <w:rsid w:val="00ED5596"/>
    <w:rsid w:val="00EF0066"/>
    <w:rsid w:val="00EF6E10"/>
    <w:rsid w:val="00F466BC"/>
    <w:rsid w:val="00F607FC"/>
    <w:rsid w:val="00F760E9"/>
    <w:rsid w:val="00FC408F"/>
    <w:rsid w:val="00FE57DD"/>
    <w:rsid w:val="0D6F763B"/>
    <w:rsid w:val="7A8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20</Pages>
  <Words>5282</Words>
  <Characters>5283</Characters>
  <Lines>0</Lines>
  <Paragraphs>0</Paragraphs>
  <TotalTime>139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2021-08-23T17:06:00Z</dcterms:created>
  <dc:creator>Administrator</dc:creator>
  <cp:lastModifiedBy>刘念</cp:lastModifiedBy>
  <cp:lastPrinted>2021-08-25T10:29:00Z</cp:lastPrinted>
  <dcterms:modified xsi:type="dcterms:W3CDTF">2021-12-14T07:51:53Z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DFDC48F5B013466887F2755B02CDBE37</vt:lpwstr>
  </property>
</Properties>
</file>