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致万和镇在外务工人员的一封信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各位在外务工的父老乡亲：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你们好!</w:t>
      </w:r>
      <w:r>
        <w:rPr>
          <w:rFonts w:hint="eastAsia" w:ascii="仿宋" w:hAnsi="仿宋" w:eastAsia="仿宋" w:cs="仿宋"/>
          <w:sz w:val="32"/>
          <w:szCs w:val="32"/>
        </w:rPr>
        <w:t>当前，全球新冠肺炎疫情形势严峻，国内多个地区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出现</w:t>
      </w:r>
      <w:r>
        <w:rPr>
          <w:rFonts w:hint="eastAsia" w:ascii="仿宋" w:hAnsi="仿宋" w:eastAsia="仿宋" w:cs="仿宋"/>
          <w:sz w:val="32"/>
          <w:szCs w:val="32"/>
        </w:rPr>
        <w:t>频发散发病例或聚集性疫情，加之春节临近，为了您和家人的健康，在此向您发出如下倡议：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坚持非必要不返乡。如条件允许，请您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响应我镇疫情防控指挥部号召，</w:t>
      </w:r>
      <w:r>
        <w:rPr>
          <w:rFonts w:hint="eastAsia" w:ascii="仿宋" w:hAnsi="仿宋" w:eastAsia="仿宋" w:cs="仿宋"/>
          <w:sz w:val="32"/>
          <w:szCs w:val="32"/>
        </w:rPr>
        <w:t>留在务工地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就地</w:t>
      </w:r>
      <w:r>
        <w:rPr>
          <w:rFonts w:hint="eastAsia" w:ascii="仿宋" w:hAnsi="仿宋" w:eastAsia="仿宋" w:cs="仿宋"/>
          <w:sz w:val="32"/>
          <w:szCs w:val="32"/>
        </w:rPr>
        <w:t>过年。如确需返乡，请提前3天向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返回地</w:t>
      </w:r>
      <w:r>
        <w:rPr>
          <w:rFonts w:hint="eastAsia" w:ascii="仿宋" w:hAnsi="仿宋" w:eastAsia="仿宋" w:cs="仿宋"/>
          <w:sz w:val="32"/>
          <w:szCs w:val="32"/>
        </w:rPr>
        <w:t>所在村（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居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、家属院单位</w:t>
      </w:r>
      <w:r>
        <w:rPr>
          <w:rFonts w:hint="eastAsia" w:ascii="仿宋" w:hAnsi="仿宋" w:eastAsia="仿宋" w:cs="仿宋"/>
          <w:sz w:val="32"/>
          <w:szCs w:val="32"/>
        </w:rPr>
        <w:t>报备，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返乡途中做好自身防护，</w:t>
      </w:r>
      <w:r>
        <w:rPr>
          <w:rFonts w:hint="eastAsia" w:ascii="仿宋" w:hAnsi="仿宋" w:eastAsia="仿宋" w:cs="仿宋"/>
          <w:sz w:val="32"/>
          <w:szCs w:val="32"/>
        </w:rPr>
        <w:t>到家后配合做好返乡人员信息摸排登记和健康监测工作。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中高风险</w:t>
      </w:r>
      <w:r>
        <w:rPr>
          <w:rFonts w:hint="eastAsia" w:ascii="仿宋" w:hAnsi="仿宋" w:eastAsia="仿宋" w:cs="仿宋"/>
          <w:sz w:val="32"/>
          <w:szCs w:val="32"/>
        </w:rPr>
        <w:t>地区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、重点行业人员管控政策。</w:t>
      </w:r>
      <w:r>
        <w:rPr>
          <w:rFonts w:hint="eastAsia" w:ascii="仿宋" w:hAnsi="仿宋" w:eastAsia="仿宋" w:cs="仿宋"/>
          <w:sz w:val="32"/>
          <w:szCs w:val="32"/>
        </w:rPr>
        <w:t>中高风险地区人员、入境人员、冷链从业人员等重点人员非必要不返乡。境外归国人员在入境点入境且解除14天集中隔离后，严格实施14天单人单间居家隔离医学观察措施，居家隔离期间不得外出，隔离期间落实两次免费核酸检测;国内中高风险地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、冷链从业人员等</w:t>
      </w:r>
      <w:r>
        <w:rPr>
          <w:rFonts w:hint="eastAsia" w:ascii="仿宋" w:hAnsi="仿宋" w:eastAsia="仿宋" w:cs="仿宋"/>
          <w:sz w:val="32"/>
          <w:szCs w:val="32"/>
        </w:rPr>
        <w:t>第一时间到镇集中隔离场所报到，严格落实14天集中隔离医学观察+免费核酸检测等措施。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、坚持非必要不外出。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倡导外地人员就地过年</w:t>
      </w:r>
      <w:r>
        <w:rPr>
          <w:rFonts w:hint="eastAsia" w:ascii="仿宋" w:hAnsi="仿宋" w:eastAsia="仿宋" w:cs="仿宋"/>
          <w:sz w:val="32"/>
          <w:szCs w:val="32"/>
        </w:rPr>
        <w:t>，如非必要，不前往中高风险地区和境外。确需离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</w:t>
      </w:r>
      <w:r>
        <w:rPr>
          <w:rFonts w:hint="eastAsia" w:ascii="仿宋" w:hAnsi="仿宋" w:eastAsia="仿宋" w:cs="仿宋"/>
          <w:sz w:val="32"/>
          <w:szCs w:val="32"/>
        </w:rPr>
        <w:t>的，请报单位同意，外出时做好个人防护，返回时，提前3天向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报备。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坚持非必需不聚集。尽量不前往KTV、洗浴场所等人员密集和密闭场所。减少聚餐，私人聚会聚餐等控制在10人以下，务必做好个人防护。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五、坚持健康生活方式。勤洗手，保持1米以上社交安全距离，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生活</w:t>
      </w:r>
      <w:r>
        <w:rPr>
          <w:rFonts w:hint="eastAsia" w:ascii="仿宋" w:hAnsi="仿宋" w:eastAsia="仿宋" w:cs="仿宋"/>
          <w:sz w:val="32"/>
          <w:szCs w:val="32"/>
        </w:rPr>
        <w:t>和工作场所勤通风、勤消毒、勤打扫。科学规范佩戴口罩，尤其是在乘坐公共交通工具、电梯和在公共场所活动时，请务必全程佩戴口罩，不要用手直接碰触电梯按钮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六、坚持做好自身健康监测。若出现发热、咳嗽、胸闷等症状，请第一时间向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所在单位</w:t>
      </w:r>
      <w:r>
        <w:rPr>
          <w:rFonts w:hint="eastAsia" w:ascii="仿宋" w:hAnsi="仿宋" w:eastAsia="仿宋" w:cs="仿宋"/>
          <w:sz w:val="32"/>
          <w:szCs w:val="32"/>
        </w:rPr>
        <w:t>报备并及时到发热门诊就诊，如实向医务人员告知旅居史及人员接触情况，必要时配合区疾控中心进行流行病学调查。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让我们共同携手，保护自己，关爱家人，筑牢防控堡垒，共迎新春到来！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万和镇疫情防控指挥部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8A9D8"/>
    <w:multiLevelType w:val="singleLevel"/>
    <w:tmpl w:val="01F8A9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57641"/>
    <w:rsid w:val="04657641"/>
    <w:rsid w:val="0D6E7532"/>
    <w:rsid w:val="2ADF3833"/>
    <w:rsid w:val="315E6CF8"/>
    <w:rsid w:val="431E4816"/>
    <w:rsid w:val="46177129"/>
    <w:rsid w:val="49B5708F"/>
    <w:rsid w:val="4F8B0C18"/>
    <w:rsid w:val="52CC59B4"/>
    <w:rsid w:val="5F683442"/>
    <w:rsid w:val="6D1A243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763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2021-01-10T01:01:00Z</dcterms:created>
  <dc:creator>上善若水</dc:creator>
  <cp:lastModifiedBy>葶</cp:lastModifiedBy>
  <cp:lastPrinted>2021-01-10T12:24:00Z</cp:lastPrinted>
  <dcterms:modified xsi:type="dcterms:W3CDTF">2022-01-04T07:44:08Z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C212F5ABA9164C42BA346515E2E7FD43</vt:lpwstr>
  </property>
</Properties>
</file>