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spacing w:line="6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学生体育考试免考、缓考申请表</w:t>
      </w:r>
    </w:p>
    <w:p>
      <w:pPr>
        <w:rPr>
          <w:rFonts w:hint="eastAsia" w:eastAsia="仿宋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634"/>
        <w:gridCol w:w="1482"/>
        <w:gridCol w:w="719"/>
        <w:gridCol w:w="81"/>
        <w:gridCol w:w="800"/>
        <w:gridCol w:w="168"/>
        <w:gridCol w:w="632"/>
        <w:gridCol w:w="802"/>
        <w:gridCol w:w="138"/>
        <w:gridCol w:w="76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校</w:t>
            </w:r>
          </w:p>
        </w:tc>
        <w:tc>
          <w:tcPr>
            <w:tcW w:w="4684" w:type="dxa"/>
            <w:gridSpan w:val="7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班主任签字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体育教师签字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免考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原因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缓考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原因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医院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证明</w:t>
            </w:r>
          </w:p>
        </w:tc>
        <w:tc>
          <w:tcPr>
            <w:tcW w:w="38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yellow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家长签字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县级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8044" w:type="dxa"/>
            <w:gridSpan w:val="1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教育行政部门（盖章）</w:t>
            </w:r>
          </w:p>
        </w:tc>
      </w:tr>
    </w:tbl>
    <w:p>
      <w:pPr>
        <w:jc w:val="righ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填表日期：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324A1011"/>
    <w:rsid w:val="324A1011"/>
    <w:rsid w:val="43C326FB"/>
    <w:rsid w:val="447F4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2023-03-14T11:01:00Z</dcterms:created>
  <dc:creator>顾巍</dc:creator>
  <cp:lastModifiedBy>顾巍</cp:lastModifiedBy>
  <dcterms:modified xsi:type="dcterms:W3CDTF">2023-03-14T11:02:10Z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C0B412D22057422CAF4C19C7F44E9AC9</vt:lpwstr>
  </property>
</Properties>
</file>