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附件</w:t>
      </w:r>
      <w:r>
        <w:rPr>
          <w:rFonts w:ascii="Times New Roman" w:hAnsi="Times New Roman" w:eastAsia="仿宋_GB2312"/>
          <w:color w:val="auto"/>
          <w:kern w:val="0"/>
        </w:rPr>
        <w:t>1</w:t>
      </w:r>
    </w:p>
    <w:p>
      <w:pPr>
        <w:jc w:val="center"/>
        <w:rPr>
          <w:rFonts w:ascii="方正小标宋简体" w:hAnsi="Times New Roman" w:eastAsia="方正小标宋简体"/>
          <w:color w:val="auto"/>
          <w:kern w:val="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kern w:val="0"/>
          <w:sz w:val="44"/>
          <w:szCs w:val="44"/>
        </w:rPr>
        <w:t>个人委托授权书</w:t>
      </w:r>
    </w:p>
    <w:p>
      <w:pPr>
        <w:ind w:firstLine="480"/>
        <w:jc w:val="left"/>
        <w:rPr>
          <w:rFonts w:ascii="Times New Roman" w:hAnsi="Times New Roman" w:eastAsia="仿宋_GB2312"/>
          <w:color w:val="auto"/>
          <w:kern w:val="0"/>
        </w:rPr>
      </w:pPr>
    </w:p>
    <w:p>
      <w:pPr>
        <w:ind w:left="320" w:leftChars="100" w:firstLine="160" w:firstLineChars="50"/>
        <w:jc w:val="left"/>
        <w:rPr>
          <w:rFonts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委托人：</w:t>
      </w:r>
      <w:r>
        <w:rPr>
          <w:rFonts w:ascii="Times New Roman" w:hAnsi="Times New Roman" w:eastAsia="仿宋_GB2312"/>
          <w:color w:val="auto"/>
          <w:kern w:val="0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kern w:val="0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auto"/>
          <w:kern w:val="0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</w:rPr>
        <w:t>性别：</w:t>
      </w:r>
      <w:r>
        <w:rPr>
          <w:rFonts w:ascii="Times New Roman" w:hAnsi="Times New Roman" w:eastAsia="仿宋_GB2312"/>
          <w:color w:val="auto"/>
          <w:kern w:val="0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kern w:val="0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</w:rPr>
        <w:t>身份证号：</w:t>
      </w:r>
      <w:r>
        <w:rPr>
          <w:rFonts w:hint="eastAsia" w:ascii="Times New Roman" w:hAnsi="Times New Roman" w:eastAsia="仿宋_GB2312"/>
          <w:color w:val="auto"/>
          <w:kern w:val="0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/>
          <w:color w:val="auto"/>
          <w:kern w:val="0"/>
        </w:rPr>
        <w:t>本人因</w:t>
      </w:r>
      <w:r>
        <w:rPr>
          <w:rFonts w:ascii="Times New Roman" w:hAnsi="Times New Roman" w:eastAsia="仿宋_GB2312"/>
          <w:color w:val="auto"/>
          <w:kern w:val="0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color w:val="auto"/>
          <w:kern w:val="0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仿宋_GB2312"/>
          <w:color w:val="auto"/>
          <w:kern w:val="0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</w:rPr>
        <w:t>，不能亲自办理高龄津贴申请审批相关手续，特委托</w:t>
      </w:r>
      <w:r>
        <w:rPr>
          <w:rFonts w:ascii="Times New Roman" w:hAnsi="Times New Roman" w:eastAsia="仿宋_GB2312"/>
          <w:color w:val="auto"/>
          <w:kern w:val="0"/>
        </w:rPr>
        <w:t xml:space="preserve"> </w:t>
      </w:r>
      <w:r>
        <w:rPr>
          <w:rFonts w:ascii="Times New Roman" w:hAnsi="Times New Roman" w:eastAsia="仿宋_GB2312"/>
          <w:color w:val="auto"/>
          <w:kern w:val="0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auto"/>
          <w:kern w:val="0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kern w:val="0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</w:rPr>
        <w:t>作为我的合法代理人，代办人与本人关系：</w:t>
      </w:r>
      <w:r>
        <w:rPr>
          <w:rFonts w:ascii="Times New Roman" w:hAnsi="Times New Roman" w:eastAsia="仿宋_GB2312"/>
          <w:color w:val="auto"/>
          <w:kern w:val="0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auto"/>
          <w:kern w:val="0"/>
        </w:rPr>
        <w:t>。全权代表我办理高龄津贴相关手续，对代办人在办理高龄津贴审批过程中所办理的有关手续，均予以认可，并自愿承担相应的法律责任。</w:t>
      </w:r>
    </w:p>
    <w:p>
      <w:pPr>
        <w:ind w:firstLine="480"/>
        <w:jc w:val="left"/>
        <w:rPr>
          <w:rFonts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委托期限：自签字之日起至高龄津贴审批办完为止。</w:t>
      </w:r>
    </w:p>
    <w:p>
      <w:pPr>
        <w:ind w:firstLine="480"/>
        <w:jc w:val="left"/>
        <w:rPr>
          <w:rFonts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委托人（签字）：</w:t>
      </w:r>
    </w:p>
    <w:p>
      <w:pPr>
        <w:ind w:firstLine="480"/>
        <w:jc w:val="left"/>
        <w:rPr>
          <w:rFonts w:ascii="Times New Roman" w:hAnsi="Times New Roman" w:eastAsia="仿宋_GB2312"/>
          <w:color w:val="auto"/>
          <w:kern w:val="0"/>
        </w:rPr>
      </w:pPr>
    </w:p>
    <w:p>
      <w:pPr>
        <w:ind w:firstLine="480"/>
        <w:jc w:val="left"/>
        <w:rPr>
          <w:rFonts w:ascii="Times New Roman" w:hAnsi="Times New Roman" w:eastAsia="仿宋_GB2312"/>
          <w:color w:val="auto"/>
          <w:kern w:val="0"/>
        </w:rPr>
      </w:pPr>
    </w:p>
    <w:p>
      <w:pPr>
        <w:ind w:firstLine="5280" w:firstLineChars="1650"/>
        <w:jc w:val="left"/>
        <w:rPr>
          <w:rFonts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年</w:t>
      </w:r>
      <w:r>
        <w:rPr>
          <w:rFonts w:ascii="Times New Roman" w:hAnsi="Times New Roman" w:eastAsia="仿宋_GB2312"/>
          <w:color w:val="auto"/>
          <w:kern w:val="0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0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kern w:val="0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</w:rPr>
        <w:t>月</w:t>
      </w:r>
      <w:r>
        <w:rPr>
          <w:rFonts w:hint="eastAsia" w:ascii="Times New Roman" w:hAnsi="Times New Roman" w:eastAsia="仿宋_GB2312"/>
          <w:color w:val="auto"/>
          <w:kern w:val="0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kern w:val="0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</w:rPr>
        <w:t>日</w:t>
      </w:r>
    </w:p>
    <w:p>
      <w:pPr>
        <w:ind w:firstLine="48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ind w:firstLine="48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ind w:firstLine="48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ind w:firstLine="48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ind w:firstLine="48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ind w:firstLine="48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ind w:firstLine="48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ind w:firstLine="48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ind w:firstLine="48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ind w:firstLine="48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742"/>
    <w:rsid w:val="00026CEA"/>
    <w:rsid w:val="00137C51"/>
    <w:rsid w:val="0016139F"/>
    <w:rsid w:val="001E6FD5"/>
    <w:rsid w:val="00247329"/>
    <w:rsid w:val="0035750B"/>
    <w:rsid w:val="00591CE9"/>
    <w:rsid w:val="0059582D"/>
    <w:rsid w:val="00664330"/>
    <w:rsid w:val="00840F11"/>
    <w:rsid w:val="008567D6"/>
    <w:rsid w:val="00860BC5"/>
    <w:rsid w:val="00964B3B"/>
    <w:rsid w:val="0098137A"/>
    <w:rsid w:val="00A6782D"/>
    <w:rsid w:val="00B06831"/>
    <w:rsid w:val="00BE03CF"/>
    <w:rsid w:val="00BF7161"/>
    <w:rsid w:val="00D9799A"/>
    <w:rsid w:val="00E254FB"/>
    <w:rsid w:val="00E517A3"/>
    <w:rsid w:val="00E752D6"/>
    <w:rsid w:val="00E95742"/>
    <w:rsid w:val="00F311CB"/>
    <w:rsid w:val="11390504"/>
    <w:rsid w:val="12820B86"/>
    <w:rsid w:val="257A33EF"/>
    <w:rsid w:val="2BF74338"/>
    <w:rsid w:val="3A1D2DBC"/>
    <w:rsid w:val="4D3A5EB7"/>
    <w:rsid w:val="52E74BFD"/>
    <w:rsid w:val="55917192"/>
    <w:rsid w:val="67B51C2D"/>
    <w:rsid w:val="6E0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="Calibri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Calibri" w:eastAsia="方正仿宋_GBK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6">
    <w:name w:val="Balloon Text Char"/>
    <w:basedOn w:val="5"/>
    <w:link w:val="2"/>
    <w:semiHidden/>
    <w:qFormat/>
    <w:locked/>
    <w:uiPriority w:val="99"/>
    <w:rPr>
      <w:rFonts w:ascii="方正仿宋_GBK" w:hAnsi="Calibri" w:eastAsia="方正仿宋_GBK" w:cs="Times New Roman"/>
      <w:color w:val="000000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459</Words>
  <Characters>2621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2020-10-19T06:37:00Z</dcterms:created>
  <dc:creator>user</dc:creator>
  <cp:lastModifiedBy>Administrator</cp:lastModifiedBy>
  <cp:lastPrinted>2020-10-20T08:41:00Z</cp:lastPrinted>
  <dcterms:modified xsi:type="dcterms:W3CDTF">2021-03-22T07:21:12Z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44B57807B91143DA9AF8CF4FEA270104</vt:lpwstr>
  </property>
</Properties>
</file>