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31" w:rsidRPr="006F6723" w:rsidRDefault="00992F31" w:rsidP="006F6723">
      <w:pPr>
        <w:outlineLvl w:val="0"/>
        <w:rPr>
          <w:rFonts w:ascii="仿宋_GB2312" w:eastAsia="仿宋_GB2312" w:hAnsi="仿宋_GB2312" w:cs="宋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宋体" w:hint="eastAsia"/>
          <w:color w:val="000000"/>
          <w:sz w:val="32"/>
          <w:szCs w:val="32"/>
          <w:shd w:val="clear" w:color="auto" w:fill="FFFFFF"/>
        </w:rPr>
        <w:t>附件</w:t>
      </w:r>
    </w:p>
    <w:p w:rsidR="00992F31" w:rsidRDefault="00992F31" w:rsidP="006F6723">
      <w:pPr>
        <w:adjustRightInd w:val="0"/>
        <w:snapToGrid w:val="0"/>
        <w:spacing w:line="600" w:lineRule="exact"/>
        <w:jc w:val="center"/>
        <w:outlineLvl w:val="0"/>
        <w:rPr>
          <w:rFonts w:ascii="方正小标宋简体" w:eastAsia="方正小标宋简体" w:hAnsi="仿宋_GB2312" w:cs="方正小标宋简体"/>
          <w:bCs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仿宋_GB2312" w:cs="方正小标宋简体" w:hint="eastAsia"/>
          <w:bCs/>
          <w:color w:val="000000"/>
          <w:sz w:val="44"/>
          <w:szCs w:val="44"/>
          <w:shd w:val="clear" w:color="auto" w:fill="FFFFFF"/>
        </w:rPr>
        <w:t>随县公安局</w:t>
      </w:r>
      <w:bookmarkStart w:id="0" w:name="_GoBack"/>
      <w:r>
        <w:rPr>
          <w:rFonts w:ascii="方正小标宋简体" w:eastAsia="方正小标宋简体" w:hAnsi="仿宋_GB2312" w:cs="方正小标宋简体" w:hint="eastAsia"/>
          <w:bCs/>
          <w:color w:val="000000"/>
          <w:sz w:val="44"/>
          <w:szCs w:val="44"/>
          <w:shd w:val="clear" w:color="auto" w:fill="FFFFFF"/>
        </w:rPr>
        <w:t>信息公开申请表</w:t>
      </w:r>
    </w:p>
    <w:p w:rsidR="00992F31" w:rsidRDefault="00992F31" w:rsidP="006F6723">
      <w:pPr>
        <w:adjustRightInd w:val="0"/>
        <w:snapToGrid w:val="0"/>
        <w:spacing w:line="600" w:lineRule="exact"/>
        <w:jc w:val="center"/>
        <w:outlineLvl w:val="0"/>
        <w:rPr>
          <w:rFonts w:ascii="仿宋_GB2312" w:eastAsia="仿宋_GB2312" w:hAnsi="仿宋_GB2312" w:cs="方正小标宋简体"/>
          <w:color w:val="000000"/>
          <w:szCs w:val="32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:rsidR="00992F31">
        <w:trPr>
          <w:cantSplit/>
          <w:trHeight w:val="510"/>
          <w:jc w:val="center"/>
        </w:trPr>
        <w:tc>
          <w:tcPr>
            <w:tcW w:w="468" w:type="dxa"/>
            <w:vMerge w:val="restart"/>
            <w:vAlign w:val="center"/>
          </w:tcPr>
          <w:bookmarkEnd w:id="0"/>
          <w:p w:rsidR="00992F31" w:rsidRDefault="00992F3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vAlign w:val="center"/>
          </w:tcPr>
          <w:p w:rsidR="00992F31" w:rsidRDefault="00992F3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公</w:t>
            </w:r>
            <w:r>
              <w:rPr>
                <w:rFonts w:ascii="仿宋_GB2312" w:eastAsia="仿宋_GB2312" w:hAnsi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民</w:t>
            </w:r>
          </w:p>
        </w:tc>
        <w:tc>
          <w:tcPr>
            <w:tcW w:w="1513" w:type="dxa"/>
            <w:gridSpan w:val="2"/>
            <w:vAlign w:val="center"/>
          </w:tcPr>
          <w:p w:rsidR="00992F31" w:rsidRDefault="00992F3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名＊</w:t>
            </w:r>
          </w:p>
        </w:tc>
        <w:tc>
          <w:tcPr>
            <w:tcW w:w="1747" w:type="dxa"/>
            <w:gridSpan w:val="2"/>
            <w:vAlign w:val="center"/>
          </w:tcPr>
          <w:p w:rsidR="00992F31" w:rsidRDefault="00992F3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992F31" w:rsidRDefault="00992F3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2100" w:type="dxa"/>
            <w:vAlign w:val="center"/>
          </w:tcPr>
          <w:p w:rsidR="00992F31" w:rsidRDefault="00992F3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92F31">
        <w:trPr>
          <w:cantSplit/>
          <w:trHeight w:val="510"/>
          <w:jc w:val="center"/>
        </w:trPr>
        <w:tc>
          <w:tcPr>
            <w:tcW w:w="468" w:type="dxa"/>
            <w:vMerge/>
            <w:vAlign w:val="center"/>
          </w:tcPr>
          <w:p w:rsidR="00992F31" w:rsidRDefault="00992F3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992F31" w:rsidRDefault="00992F3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992F31" w:rsidRDefault="00992F3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vAlign w:val="center"/>
          </w:tcPr>
          <w:p w:rsidR="00992F31" w:rsidRDefault="00992F3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992F31" w:rsidRDefault="00992F3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证件号码＊</w:t>
            </w:r>
          </w:p>
        </w:tc>
        <w:tc>
          <w:tcPr>
            <w:tcW w:w="2100" w:type="dxa"/>
            <w:vAlign w:val="center"/>
          </w:tcPr>
          <w:p w:rsidR="00992F31" w:rsidRDefault="00992F3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92F31">
        <w:trPr>
          <w:cantSplit/>
          <w:trHeight w:val="510"/>
          <w:jc w:val="center"/>
        </w:trPr>
        <w:tc>
          <w:tcPr>
            <w:tcW w:w="468" w:type="dxa"/>
            <w:vMerge/>
            <w:vAlign w:val="center"/>
          </w:tcPr>
          <w:p w:rsidR="00992F31" w:rsidRDefault="00992F3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992F31" w:rsidRDefault="00992F3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992F31" w:rsidRDefault="00992F3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vAlign w:val="center"/>
          </w:tcPr>
          <w:p w:rsidR="00992F31" w:rsidRDefault="00992F3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992F31" w:rsidRDefault="00992F3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:rsidR="00992F31" w:rsidRDefault="00992F3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92F31">
        <w:trPr>
          <w:cantSplit/>
          <w:trHeight w:val="510"/>
          <w:jc w:val="center"/>
        </w:trPr>
        <w:tc>
          <w:tcPr>
            <w:tcW w:w="468" w:type="dxa"/>
            <w:vMerge/>
            <w:vAlign w:val="center"/>
          </w:tcPr>
          <w:p w:rsidR="00992F31" w:rsidRDefault="00992F3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992F31" w:rsidRDefault="00992F3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992F31" w:rsidRDefault="00992F3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vAlign w:val="center"/>
          </w:tcPr>
          <w:p w:rsidR="00992F31" w:rsidRDefault="00992F3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92F31">
        <w:trPr>
          <w:cantSplit/>
          <w:trHeight w:val="510"/>
          <w:jc w:val="center"/>
        </w:trPr>
        <w:tc>
          <w:tcPr>
            <w:tcW w:w="468" w:type="dxa"/>
            <w:vMerge/>
            <w:vAlign w:val="center"/>
          </w:tcPr>
          <w:p w:rsidR="00992F31" w:rsidRDefault="00992F3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992F31" w:rsidRDefault="00992F3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992F31" w:rsidRDefault="00992F3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vAlign w:val="center"/>
          </w:tcPr>
          <w:p w:rsidR="00992F31" w:rsidRDefault="00992F3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992F31" w:rsidRDefault="00992F3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</w:t>
            </w:r>
            <w:r>
              <w:rPr>
                <w:rFonts w:ascii="仿宋_GB2312" w:eastAsia="仿宋_GB2312" w:hAnsi="仿宋_GB2312"/>
                <w:sz w:val="24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4"/>
              </w:rPr>
              <w:t>真</w:t>
            </w:r>
          </w:p>
        </w:tc>
        <w:tc>
          <w:tcPr>
            <w:tcW w:w="2100" w:type="dxa"/>
            <w:vAlign w:val="center"/>
          </w:tcPr>
          <w:p w:rsidR="00992F31" w:rsidRDefault="00992F3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92F31">
        <w:trPr>
          <w:cantSplit/>
          <w:trHeight w:val="510"/>
          <w:jc w:val="center"/>
        </w:trPr>
        <w:tc>
          <w:tcPr>
            <w:tcW w:w="468" w:type="dxa"/>
            <w:vMerge/>
            <w:vAlign w:val="center"/>
          </w:tcPr>
          <w:p w:rsidR="00992F31" w:rsidRDefault="00992F3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992F31" w:rsidRDefault="00992F3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vAlign w:val="center"/>
          </w:tcPr>
          <w:p w:rsidR="00992F31" w:rsidRDefault="00992F3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名</w:t>
            </w:r>
            <w:r>
              <w:rPr>
                <w:rFonts w:ascii="仿宋_GB2312" w:eastAsia="仿宋_GB2312" w:hAnsi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称＊</w:t>
            </w:r>
          </w:p>
        </w:tc>
        <w:tc>
          <w:tcPr>
            <w:tcW w:w="1747" w:type="dxa"/>
            <w:gridSpan w:val="2"/>
            <w:vAlign w:val="center"/>
          </w:tcPr>
          <w:p w:rsidR="00992F31" w:rsidRDefault="00992F3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992F31" w:rsidRDefault="00992F3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统一社会信用代码＊</w:t>
            </w:r>
          </w:p>
        </w:tc>
        <w:tc>
          <w:tcPr>
            <w:tcW w:w="2100" w:type="dxa"/>
            <w:vAlign w:val="center"/>
          </w:tcPr>
          <w:p w:rsidR="00992F31" w:rsidRDefault="00992F3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92F31">
        <w:trPr>
          <w:cantSplit/>
          <w:trHeight w:val="510"/>
          <w:jc w:val="center"/>
        </w:trPr>
        <w:tc>
          <w:tcPr>
            <w:tcW w:w="468" w:type="dxa"/>
            <w:vMerge/>
            <w:vAlign w:val="center"/>
          </w:tcPr>
          <w:p w:rsidR="00992F31" w:rsidRDefault="00992F3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992F31" w:rsidRDefault="00992F3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992F31" w:rsidRDefault="00992F3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vAlign w:val="center"/>
          </w:tcPr>
          <w:p w:rsidR="00992F31" w:rsidRDefault="00992F3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992F31" w:rsidRDefault="00992F3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联系人姓名＊</w:t>
            </w:r>
          </w:p>
        </w:tc>
        <w:tc>
          <w:tcPr>
            <w:tcW w:w="2100" w:type="dxa"/>
            <w:vAlign w:val="center"/>
          </w:tcPr>
          <w:p w:rsidR="00992F31" w:rsidRDefault="00992F3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92F31">
        <w:trPr>
          <w:cantSplit/>
          <w:trHeight w:val="510"/>
          <w:jc w:val="center"/>
        </w:trPr>
        <w:tc>
          <w:tcPr>
            <w:tcW w:w="468" w:type="dxa"/>
            <w:vMerge/>
            <w:vAlign w:val="center"/>
          </w:tcPr>
          <w:p w:rsidR="00992F31" w:rsidRDefault="00992F3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992F31" w:rsidRDefault="00992F3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992F31" w:rsidRDefault="00992F3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vAlign w:val="center"/>
          </w:tcPr>
          <w:p w:rsidR="00992F31" w:rsidRDefault="00992F3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992F31" w:rsidRDefault="00992F3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:rsidR="00992F31" w:rsidRDefault="00992F3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92F31">
        <w:trPr>
          <w:cantSplit/>
          <w:trHeight w:val="510"/>
          <w:jc w:val="center"/>
        </w:trPr>
        <w:tc>
          <w:tcPr>
            <w:tcW w:w="468" w:type="dxa"/>
            <w:vMerge/>
            <w:vAlign w:val="center"/>
          </w:tcPr>
          <w:p w:rsidR="00992F31" w:rsidRDefault="00992F3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992F31" w:rsidRDefault="00992F3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992F31" w:rsidRDefault="00992F3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vAlign w:val="center"/>
          </w:tcPr>
          <w:p w:rsidR="00992F31" w:rsidRDefault="00992F3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92F31">
        <w:trPr>
          <w:cantSplit/>
          <w:trHeight w:val="510"/>
          <w:jc w:val="center"/>
        </w:trPr>
        <w:tc>
          <w:tcPr>
            <w:tcW w:w="468" w:type="dxa"/>
            <w:vMerge/>
            <w:vAlign w:val="center"/>
          </w:tcPr>
          <w:p w:rsidR="00992F31" w:rsidRDefault="00992F3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992F31" w:rsidRDefault="00992F3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992F31" w:rsidRDefault="00992F3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vAlign w:val="center"/>
          </w:tcPr>
          <w:p w:rsidR="00992F31" w:rsidRDefault="00992F3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992F31" w:rsidRDefault="00992F3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</w:t>
            </w:r>
            <w:r>
              <w:rPr>
                <w:rFonts w:ascii="仿宋_GB2312" w:eastAsia="仿宋_GB2312" w:hAnsi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真</w:t>
            </w:r>
          </w:p>
        </w:tc>
        <w:tc>
          <w:tcPr>
            <w:tcW w:w="2100" w:type="dxa"/>
            <w:vAlign w:val="center"/>
          </w:tcPr>
          <w:p w:rsidR="00992F31" w:rsidRDefault="00992F3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92F31">
        <w:trPr>
          <w:cantSplit/>
          <w:trHeight w:val="510"/>
          <w:jc w:val="center"/>
        </w:trPr>
        <w:tc>
          <w:tcPr>
            <w:tcW w:w="468" w:type="dxa"/>
            <w:vMerge/>
            <w:vAlign w:val="center"/>
          </w:tcPr>
          <w:p w:rsidR="00992F31" w:rsidRDefault="00992F3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933" w:type="dxa"/>
            <w:gridSpan w:val="3"/>
            <w:vAlign w:val="center"/>
          </w:tcPr>
          <w:p w:rsidR="00992F31" w:rsidRDefault="00992F3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vAlign w:val="center"/>
          </w:tcPr>
          <w:p w:rsidR="00992F31" w:rsidRDefault="00992F3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92F31">
        <w:trPr>
          <w:cantSplit/>
          <w:trHeight w:val="1668"/>
          <w:jc w:val="center"/>
        </w:trPr>
        <w:tc>
          <w:tcPr>
            <w:tcW w:w="468" w:type="dxa"/>
            <w:vMerge w:val="restart"/>
            <w:vAlign w:val="center"/>
          </w:tcPr>
          <w:p w:rsidR="00992F31" w:rsidRDefault="00992F3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vAlign w:val="center"/>
          </w:tcPr>
          <w:p w:rsidR="00992F31" w:rsidRDefault="00992F3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</w:tcPr>
          <w:p w:rsidR="00992F31" w:rsidRDefault="00992F3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992F31" w:rsidRDefault="00992F3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992F31" w:rsidRDefault="00992F3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92F31">
        <w:trPr>
          <w:cantSplit/>
          <w:trHeight w:val="582"/>
          <w:jc w:val="center"/>
        </w:trPr>
        <w:tc>
          <w:tcPr>
            <w:tcW w:w="468" w:type="dxa"/>
            <w:vMerge/>
            <w:vAlign w:val="center"/>
          </w:tcPr>
          <w:p w:rsidR="00992F31" w:rsidRDefault="00992F3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992F31" w:rsidRDefault="00992F3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</w:tcPr>
          <w:p w:rsidR="00992F31" w:rsidRDefault="00992F3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992F31" w:rsidRDefault="00992F3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992F31" w:rsidRDefault="00992F3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92F31">
        <w:trPr>
          <w:cantSplit/>
          <w:trHeight w:val="1821"/>
          <w:jc w:val="center"/>
        </w:trPr>
        <w:tc>
          <w:tcPr>
            <w:tcW w:w="468" w:type="dxa"/>
            <w:vMerge/>
            <w:vAlign w:val="center"/>
          </w:tcPr>
          <w:p w:rsidR="00992F31" w:rsidRDefault="00992F3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4"/>
          </w:tcPr>
          <w:p w:rsidR="00992F31" w:rsidRDefault="00992F3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所需信息的指定提供方式（可选）</w:t>
            </w:r>
          </w:p>
          <w:p w:rsidR="00992F31" w:rsidRDefault="00992F3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□纸质</w:t>
            </w:r>
          </w:p>
          <w:p w:rsidR="00992F31" w:rsidRDefault="00992F3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992F31" w:rsidRDefault="00992F3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□光盘</w:t>
            </w:r>
          </w:p>
        </w:tc>
        <w:tc>
          <w:tcPr>
            <w:tcW w:w="4680" w:type="dxa"/>
            <w:gridSpan w:val="3"/>
          </w:tcPr>
          <w:p w:rsidR="00992F31" w:rsidRDefault="00992F3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获取信息的方式（可选）</w:t>
            </w:r>
          </w:p>
          <w:p w:rsidR="00992F31" w:rsidRDefault="00992F3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□邮寄</w:t>
            </w:r>
          </w:p>
          <w:p w:rsidR="00992F31" w:rsidRDefault="00992F3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992F31" w:rsidRDefault="00992F3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□自行领取</w:t>
            </w:r>
          </w:p>
        </w:tc>
      </w:tr>
      <w:tr w:rsidR="00992F31">
        <w:trPr>
          <w:cantSplit/>
          <w:trHeight w:val="1249"/>
          <w:jc w:val="center"/>
        </w:trPr>
        <w:tc>
          <w:tcPr>
            <w:tcW w:w="8928" w:type="dxa"/>
            <w:gridSpan w:val="8"/>
            <w:vAlign w:val="center"/>
          </w:tcPr>
          <w:p w:rsidR="00992F31" w:rsidRDefault="00992F3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:rsidR="00992F31" w:rsidRDefault="00992F31"/>
    <w:sectPr w:rsidR="00992F31" w:rsidSect="00705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Dg4MzA1MTU3ZjI2NDdiMGRlODZhNzZhMjYwMzkyYTEifQ=="/>
  </w:docVars>
  <w:rsids>
    <w:rsidRoot w:val="1FA0254B"/>
    <w:rsid w:val="00366F33"/>
    <w:rsid w:val="006F6723"/>
    <w:rsid w:val="0070565E"/>
    <w:rsid w:val="0078487C"/>
    <w:rsid w:val="00992F31"/>
    <w:rsid w:val="00A912AB"/>
    <w:rsid w:val="00EB24D3"/>
    <w:rsid w:val="00F0316F"/>
    <w:rsid w:val="1FA0254B"/>
    <w:rsid w:val="24981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565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57</Words>
  <Characters>326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行鱼</dc:creator>
  <cp:keywords/>
  <dc:description/>
  <cp:lastModifiedBy>Windows 用户</cp:lastModifiedBy>
  <cp:revision>3</cp:revision>
  <dcterms:created xsi:type="dcterms:W3CDTF">2021-04-26T01:19:00Z</dcterms:created>
  <dcterms:modified xsi:type="dcterms:W3CDTF">2022-10-18T08:25:00Z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DD61489838E643E486378AAA848C8C5B</vt:lpwstr>
  </property>
</Properties>
</file>