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pacing w:line="584" w:lineRule="exact"/>
        <w:ind w:firstLine="0" w:firstLineChars="0"/>
        <w:rPr>
          <w:rFonts w:hint="eastAsia" w:ascii="黑体" w:hAnsi="黑体" w:eastAsia="黑体" w:cs="黑体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4：</w:t>
      </w:r>
    </w:p>
    <w:p>
      <w:pPr>
        <w:widowControl w:val="0"/>
        <w:overflowPunct w:val="0"/>
        <w:adjustRightInd/>
        <w:snapToGrid/>
        <w:spacing w:line="584" w:lineRule="exact"/>
        <w:ind w:left="0" w:leftChars="0" w:firstLine="0" w:firstLineChars="0"/>
        <w:rPr>
          <w:rFonts w:cs="Times New Roman"/>
          <w:sz w:val="32"/>
          <w:szCs w:val="32"/>
        </w:rPr>
      </w:pPr>
    </w:p>
    <w:p>
      <w:pPr>
        <w:widowControl w:val="0"/>
        <w:adjustRightInd/>
        <w:snapToGrid/>
        <w:spacing w:line="584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随县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事业单位公开选调工作人员</w:t>
      </w:r>
    </w:p>
    <w:p>
      <w:pPr>
        <w:widowControl w:val="0"/>
        <w:adjustRightInd/>
        <w:snapToGrid/>
        <w:spacing w:line="584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面试考生健康承诺书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随县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事业单位公开选调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</w:t>
      </w:r>
      <w:r>
        <w:rPr>
          <w:rFonts w:hint="eastAsia" w:eastAsia="仿宋_GB2312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>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  月  日</w:t>
      </w:r>
    </w:p>
    <w:p>
      <w:pPr>
        <w:pStyle w:val="2"/>
        <w:spacing w:line="584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168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31680"/>
                  <w:rPr>
                    <w:rFonts w:ascii="??_GB2312" w:hAnsi="??_GB2312" w:cs="??_GB2312"/>
                    <w:sz w:val="28"/>
                    <w:szCs w:val="28"/>
                  </w:rPr>
                </w:pPr>
                <w:r>
                  <w:rPr>
                    <w:rFonts w:ascii="??_GB2312" w:hAnsi="??_GB2312" w:cs="??_GB2312"/>
                    <w:sz w:val="28"/>
                    <w:szCs w:val="28"/>
                  </w:rPr>
                  <w:t>—</w:t>
                </w:r>
                <w:r>
                  <w:rPr>
                    <w:rFonts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cs="Times New Roman"/>
                    <w:sz w:val="28"/>
                    <w:szCs w:val="28"/>
                  </w:rPr>
                  <w:t>1</w:t>
                </w:r>
                <w:r>
                  <w:rPr>
                    <w:rFonts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??_GB2312" w:hAnsi="??_GB2312" w:cs="??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lmZDVlMDdlOGQwNzRjNzgzMTNiNDYxYmQ4MTIxYTAifQ=="/>
  </w:docVars>
  <w:rsids>
    <w:rsidRoot w:val="548505D4"/>
    <w:rsid w:val="00126BED"/>
    <w:rsid w:val="001A4485"/>
    <w:rsid w:val="001D0656"/>
    <w:rsid w:val="003A3318"/>
    <w:rsid w:val="005176F0"/>
    <w:rsid w:val="007A5BA9"/>
    <w:rsid w:val="008F0596"/>
    <w:rsid w:val="00E440CB"/>
    <w:rsid w:val="00F55ADB"/>
    <w:rsid w:val="00F61851"/>
    <w:rsid w:val="02B414C0"/>
    <w:rsid w:val="05A8396D"/>
    <w:rsid w:val="0B353632"/>
    <w:rsid w:val="0DB43078"/>
    <w:rsid w:val="13CD325E"/>
    <w:rsid w:val="15153C76"/>
    <w:rsid w:val="16C543E3"/>
    <w:rsid w:val="18D40400"/>
    <w:rsid w:val="190E33B2"/>
    <w:rsid w:val="1CB42226"/>
    <w:rsid w:val="1E5304EF"/>
    <w:rsid w:val="1EAF691B"/>
    <w:rsid w:val="1F26464B"/>
    <w:rsid w:val="1FCF77B6"/>
    <w:rsid w:val="20FB321F"/>
    <w:rsid w:val="230050E5"/>
    <w:rsid w:val="250954CC"/>
    <w:rsid w:val="28B543AF"/>
    <w:rsid w:val="29FF3FFC"/>
    <w:rsid w:val="2BB01CC6"/>
    <w:rsid w:val="2EB966C9"/>
    <w:rsid w:val="31FA215D"/>
    <w:rsid w:val="32B53042"/>
    <w:rsid w:val="34CA0B4A"/>
    <w:rsid w:val="36895FD9"/>
    <w:rsid w:val="36920553"/>
    <w:rsid w:val="3B0357CB"/>
    <w:rsid w:val="3FF644BD"/>
    <w:rsid w:val="41BA2FB3"/>
    <w:rsid w:val="42615E1A"/>
    <w:rsid w:val="440B4E05"/>
    <w:rsid w:val="44F70BD0"/>
    <w:rsid w:val="455410FD"/>
    <w:rsid w:val="47694C08"/>
    <w:rsid w:val="47B918C9"/>
    <w:rsid w:val="482F67A3"/>
    <w:rsid w:val="4A1E3779"/>
    <w:rsid w:val="520D5BFF"/>
    <w:rsid w:val="548505D4"/>
    <w:rsid w:val="54D51B2F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B4849B1"/>
    <w:rsid w:val="6C6E48EB"/>
    <w:rsid w:val="6E027912"/>
    <w:rsid w:val="6E322356"/>
    <w:rsid w:val="7670685B"/>
    <w:rsid w:val="7A1633E4"/>
    <w:rsid w:val="7E6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宋体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keepNext/>
      <w:keepLines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link w:val="11"/>
    <w:qFormat/>
    <w:uiPriority w:val="99"/>
    <w:pPr>
      <w:keepNext/>
      <w:keepLines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2"/>
    <w:qFormat/>
    <w:uiPriority w:val="99"/>
    <w:pPr>
      <w:keepNext/>
      <w:keepLines/>
      <w:outlineLvl w:val="2"/>
    </w:pPr>
    <w:rPr>
      <w:rFonts w:ascii="Calibri" w:hAnsi="Calibri" w:cs="Times New Roman"/>
      <w:b/>
      <w:sz w:val="32"/>
      <w:szCs w:val="20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3"/>
    <w:qFormat/>
    <w:uiPriority w:val="99"/>
    <w:pPr>
      <w:widowControl w:val="0"/>
      <w:adjustRightInd/>
      <w:spacing w:line="240" w:lineRule="auto"/>
      <w:ind w:firstLine="0" w:firstLineChars="0"/>
    </w:pPr>
    <w:rPr>
      <w:rFonts w:cs="Times New Roman"/>
      <w:kern w:val="2"/>
      <w:szCs w:val="24"/>
    </w:rPr>
  </w:style>
  <w:style w:type="paragraph" w:styleId="6">
    <w:name w:val="Body Text"/>
    <w:basedOn w:val="1"/>
    <w:link w:val="14"/>
    <w:qFormat/>
    <w:uiPriority w:val="99"/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</w:rPr>
  </w:style>
  <w:style w:type="character" w:customStyle="1" w:styleId="10">
    <w:name w:val="Heading 1 Char"/>
    <w:basedOn w:val="9"/>
    <w:link w:val="3"/>
    <w:qFormat/>
    <w:locked/>
    <w:uiPriority w:val="99"/>
    <w:rPr>
      <w:rFonts w:ascii="Times New Roman" w:hAnsi="Times New Roman" w:cs="宋体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4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2">
    <w:name w:val="Heading 3 Char"/>
    <w:basedOn w:val="9"/>
    <w:link w:val="5"/>
    <w:qFormat/>
    <w:locked/>
    <w:uiPriority w:val="99"/>
    <w:rPr>
      <w:rFonts w:ascii="Calibri" w:hAnsi="Calibri" w:cs="Times New Roman"/>
      <w:b/>
      <w:sz w:val="32"/>
    </w:rPr>
  </w:style>
  <w:style w:type="character" w:customStyle="1" w:styleId="13">
    <w:name w:val="Footnote Text Char"/>
    <w:basedOn w:val="9"/>
    <w:link w:val="2"/>
    <w:semiHidden/>
    <w:qFormat/>
    <w:locked/>
    <w:uiPriority w:val="99"/>
    <w:rPr>
      <w:rFonts w:ascii="Times New Roman" w:hAnsi="Times New Roman" w:cs="宋体"/>
      <w:kern w:val="0"/>
      <w:sz w:val="18"/>
      <w:szCs w:val="18"/>
    </w:rPr>
  </w:style>
  <w:style w:type="character" w:customStyle="1" w:styleId="14">
    <w:name w:val="Body Text Char"/>
    <w:basedOn w:val="9"/>
    <w:link w:val="6"/>
    <w:semiHidden/>
    <w:qFormat/>
    <w:locked/>
    <w:uiPriority w:val="99"/>
    <w:rPr>
      <w:rFonts w:ascii="Times New Roman" w:hAnsi="Times New Roman" w:cs="宋体"/>
      <w:kern w:val="0"/>
      <w:sz w:val="30"/>
    </w:rPr>
  </w:style>
  <w:style w:type="character" w:customStyle="1" w:styleId="15">
    <w:name w:val="Footer Char"/>
    <w:basedOn w:val="9"/>
    <w:link w:val="7"/>
    <w:semiHidden/>
    <w:qFormat/>
    <w:locked/>
    <w:uiPriority w:val="99"/>
    <w:rPr>
      <w:rFonts w:ascii="Times New Roman" w:hAnsi="Times New Roman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335</Words>
  <Characters>344</Characters>
  <Lines>0</Lines>
  <Paragraphs>0</Paragraphs>
  <TotalTime>5</TotalTime>
  <ScaleCrop>false</ScaleCrop>
  <LinksUpToDate>false</LinksUpToDate>
  <CharactersWithSpaces>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2022-11-09T08:23:00Z</dcterms:created>
  <dc:creator>Administrator</dc:creator>
  <cp:lastModifiedBy>利</cp:lastModifiedBy>
  <cp:lastPrinted>2022-12-06T03:36:00Z</cp:lastPrinted>
  <dcterms:modified xsi:type="dcterms:W3CDTF">2022-12-06T08:52:42Z</dcterms:modified>
  <dc:title>附件4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0F72AD5BDCA1407BA07041E0EE059C28</vt:lpwstr>
  </property>
</Properties>
</file>